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B" w:rsidRDefault="007377EC" w:rsidP="007377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Environmental Science Final Study Guide</w:t>
      </w:r>
      <w:r w:rsidR="004D2DCE">
        <w:rPr>
          <w:b/>
          <w:sz w:val="32"/>
          <w:szCs w:val="32"/>
          <w:u w:val="single"/>
        </w:rPr>
        <w:t xml:space="preserve"> Part One</w:t>
      </w:r>
      <w:bookmarkStart w:id="0" w:name="_GoBack"/>
      <w:bookmarkEnd w:id="0"/>
    </w:p>
    <w:p w:rsidR="007377EC" w:rsidRPr="00E6600B" w:rsidRDefault="00E6600B" w:rsidP="007377EC">
      <w:pPr>
        <w:rPr>
          <w:b/>
          <w:sz w:val="24"/>
          <w:szCs w:val="24"/>
          <w:u w:val="single"/>
        </w:rPr>
      </w:pPr>
      <w:r w:rsidRPr="00E6600B">
        <w:rPr>
          <w:b/>
          <w:sz w:val="24"/>
          <w:szCs w:val="24"/>
          <w:highlight w:val="yellow"/>
          <w:u w:val="single"/>
        </w:rPr>
        <w:t>SOILS</w:t>
      </w:r>
    </w:p>
    <w:p w:rsidR="007377EC" w:rsidRPr="00E6600B" w:rsidRDefault="007377EC" w:rsidP="007377EC">
      <w:pPr>
        <w:rPr>
          <w:b/>
          <w:sz w:val="24"/>
          <w:szCs w:val="24"/>
        </w:rPr>
      </w:pPr>
      <w:r w:rsidRPr="00E6600B">
        <w:rPr>
          <w:b/>
          <w:sz w:val="24"/>
          <w:szCs w:val="24"/>
        </w:rPr>
        <w:t xml:space="preserve">Multiple </w:t>
      </w:r>
      <w:proofErr w:type="gramStart"/>
      <w:r w:rsidRPr="00E6600B">
        <w:rPr>
          <w:b/>
          <w:sz w:val="24"/>
          <w:szCs w:val="24"/>
        </w:rPr>
        <w:t>Choice</w:t>
      </w:r>
      <w:proofErr w:type="gramEnd"/>
    </w:p>
    <w:p w:rsidR="007377EC" w:rsidRDefault="007377EC" w:rsidP="007377EC">
      <w:pPr>
        <w:rPr>
          <w:sz w:val="24"/>
          <w:szCs w:val="24"/>
        </w:rPr>
      </w:pPr>
      <w:r w:rsidRPr="00E6600B">
        <w:rPr>
          <w:sz w:val="24"/>
          <w:szCs w:val="24"/>
          <w:u w:val="single"/>
        </w:rPr>
        <w:t>Leaching</w:t>
      </w:r>
      <w:r>
        <w:rPr>
          <w:sz w:val="24"/>
          <w:szCs w:val="24"/>
        </w:rPr>
        <w:t xml:space="preserve"> – when water picks up nutrients and minerals from the soil and carries them away</w:t>
      </w:r>
    </w:p>
    <w:p w:rsidR="007377EC" w:rsidRDefault="007377EC" w:rsidP="007377EC">
      <w:pPr>
        <w:rPr>
          <w:sz w:val="24"/>
          <w:szCs w:val="24"/>
        </w:rPr>
      </w:pPr>
      <w:r w:rsidRPr="00E6600B">
        <w:rPr>
          <w:sz w:val="24"/>
          <w:szCs w:val="24"/>
          <w:u w:val="single"/>
        </w:rPr>
        <w:t xml:space="preserve">Earthworms </w:t>
      </w:r>
      <w:r>
        <w:rPr>
          <w:sz w:val="24"/>
          <w:szCs w:val="24"/>
        </w:rPr>
        <w:t>– the intestines of the earth</w:t>
      </w:r>
    </w:p>
    <w:p w:rsidR="007377EC" w:rsidRDefault="007377EC" w:rsidP="007377EC">
      <w:pPr>
        <w:rPr>
          <w:sz w:val="24"/>
          <w:szCs w:val="24"/>
        </w:rPr>
      </w:pPr>
      <w:r w:rsidRPr="00E6600B">
        <w:rPr>
          <w:sz w:val="24"/>
          <w:szCs w:val="24"/>
          <w:u w:val="single"/>
        </w:rPr>
        <w:t>Percolation</w:t>
      </w:r>
      <w:r>
        <w:rPr>
          <w:sz w:val="24"/>
          <w:szCs w:val="24"/>
        </w:rPr>
        <w:t xml:space="preserve"> – the downward movement of water in the soil</w:t>
      </w:r>
    </w:p>
    <w:p w:rsidR="007377EC" w:rsidRDefault="007377EC" w:rsidP="007377EC">
      <w:pPr>
        <w:rPr>
          <w:sz w:val="24"/>
          <w:szCs w:val="24"/>
        </w:rPr>
      </w:pPr>
      <w:r w:rsidRPr="00E6600B">
        <w:rPr>
          <w:sz w:val="24"/>
          <w:szCs w:val="24"/>
          <w:u w:val="single"/>
        </w:rPr>
        <w:t>Topography</w:t>
      </w:r>
      <w:r>
        <w:rPr>
          <w:sz w:val="24"/>
          <w:szCs w:val="24"/>
        </w:rPr>
        <w:t xml:space="preserve"> – the hilliness, flatness or amount of slope of the land</w:t>
      </w:r>
    </w:p>
    <w:p w:rsidR="007377EC" w:rsidRDefault="007377EC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To form one inch of soil it takes </w:t>
      </w:r>
      <w:r w:rsidRPr="00E6600B">
        <w:rPr>
          <w:sz w:val="24"/>
          <w:szCs w:val="24"/>
          <w:u w:val="single"/>
        </w:rPr>
        <w:t>one hundred years</w:t>
      </w:r>
    </w:p>
    <w:p w:rsidR="007377EC" w:rsidRDefault="00E6600B" w:rsidP="007377EC">
      <w:pPr>
        <w:rPr>
          <w:sz w:val="24"/>
          <w:szCs w:val="24"/>
        </w:rPr>
      </w:pPr>
      <w:r w:rsidRPr="00E6600B">
        <w:rPr>
          <w:sz w:val="24"/>
          <w:szCs w:val="24"/>
          <w:u w:val="single"/>
        </w:rPr>
        <w:t>Time</w:t>
      </w:r>
      <w:r>
        <w:rPr>
          <w:sz w:val="24"/>
          <w:szCs w:val="24"/>
        </w:rPr>
        <w:t xml:space="preserve"> changes weathered parent material into subsoil and topsoil.</w:t>
      </w:r>
    </w:p>
    <w:p w:rsidR="007377EC" w:rsidRDefault="007377EC" w:rsidP="007377EC">
      <w:pPr>
        <w:rPr>
          <w:sz w:val="24"/>
          <w:szCs w:val="24"/>
        </w:rPr>
      </w:pPr>
    </w:p>
    <w:p w:rsidR="007377EC" w:rsidRPr="00E6600B" w:rsidRDefault="007377EC" w:rsidP="007377EC">
      <w:pPr>
        <w:rPr>
          <w:b/>
          <w:sz w:val="24"/>
          <w:szCs w:val="24"/>
        </w:rPr>
      </w:pPr>
      <w:r w:rsidRPr="00E6600B">
        <w:rPr>
          <w:b/>
          <w:sz w:val="24"/>
          <w:szCs w:val="24"/>
        </w:rPr>
        <w:t>True/False</w:t>
      </w:r>
    </w:p>
    <w:p w:rsidR="007377EC" w:rsidRDefault="007377EC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Climate and weather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not the same thing</w:t>
      </w:r>
    </w:p>
    <w:p w:rsidR="007377EC" w:rsidRDefault="007377EC" w:rsidP="007377EC">
      <w:pPr>
        <w:rPr>
          <w:sz w:val="24"/>
          <w:szCs w:val="24"/>
        </w:rPr>
      </w:pPr>
      <w:r>
        <w:rPr>
          <w:sz w:val="24"/>
          <w:szCs w:val="24"/>
        </w:rPr>
        <w:t>There are more than three types of soil globally.</w:t>
      </w:r>
    </w:p>
    <w:p w:rsidR="007377EC" w:rsidRDefault="007377EC" w:rsidP="007377EC">
      <w:pPr>
        <w:rPr>
          <w:sz w:val="24"/>
          <w:szCs w:val="24"/>
        </w:rPr>
      </w:pPr>
    </w:p>
    <w:p w:rsidR="007377EC" w:rsidRPr="00E6600B" w:rsidRDefault="007377EC" w:rsidP="007377EC">
      <w:pPr>
        <w:rPr>
          <w:b/>
          <w:sz w:val="24"/>
          <w:szCs w:val="24"/>
        </w:rPr>
      </w:pPr>
      <w:r w:rsidRPr="00E6600B">
        <w:rPr>
          <w:b/>
          <w:sz w:val="24"/>
          <w:szCs w:val="24"/>
        </w:rPr>
        <w:t>Matching</w:t>
      </w:r>
    </w:p>
    <w:p w:rsidR="007377EC" w:rsidRDefault="007377EC" w:rsidP="007377EC">
      <w:pPr>
        <w:rPr>
          <w:sz w:val="24"/>
          <w:szCs w:val="24"/>
        </w:rPr>
      </w:pPr>
      <w:r>
        <w:rPr>
          <w:sz w:val="24"/>
          <w:szCs w:val="24"/>
        </w:rPr>
        <w:t>A horizon – topsoil layer</w:t>
      </w:r>
    </w:p>
    <w:p w:rsidR="007377EC" w:rsidRDefault="007377EC" w:rsidP="007377EC">
      <w:pPr>
        <w:rPr>
          <w:sz w:val="24"/>
          <w:szCs w:val="24"/>
        </w:rPr>
      </w:pPr>
      <w:r>
        <w:rPr>
          <w:sz w:val="24"/>
          <w:szCs w:val="24"/>
        </w:rPr>
        <w:t>B horizon – subsoil layer</w:t>
      </w:r>
    </w:p>
    <w:p w:rsidR="007377EC" w:rsidRDefault="007377EC" w:rsidP="007377EC">
      <w:pPr>
        <w:rPr>
          <w:sz w:val="24"/>
          <w:szCs w:val="24"/>
        </w:rPr>
      </w:pPr>
      <w:r>
        <w:rPr>
          <w:sz w:val="24"/>
          <w:szCs w:val="24"/>
        </w:rPr>
        <w:t>C horizon – transition area</w:t>
      </w:r>
    </w:p>
    <w:p w:rsidR="007377EC" w:rsidRDefault="007377EC" w:rsidP="007377EC">
      <w:pPr>
        <w:rPr>
          <w:sz w:val="24"/>
          <w:szCs w:val="24"/>
        </w:rPr>
      </w:pPr>
      <w:r>
        <w:rPr>
          <w:sz w:val="24"/>
          <w:szCs w:val="24"/>
        </w:rPr>
        <w:t>O horizon – organic layer</w:t>
      </w:r>
    </w:p>
    <w:p w:rsidR="007377EC" w:rsidRDefault="007377EC" w:rsidP="007377EC">
      <w:pPr>
        <w:rPr>
          <w:sz w:val="24"/>
          <w:szCs w:val="24"/>
        </w:rPr>
      </w:pPr>
      <w:r>
        <w:rPr>
          <w:sz w:val="24"/>
          <w:szCs w:val="24"/>
        </w:rPr>
        <w:t>R horizon – bedrock</w:t>
      </w:r>
    </w:p>
    <w:p w:rsidR="007377EC" w:rsidRDefault="007377EC" w:rsidP="007377EC">
      <w:pPr>
        <w:rPr>
          <w:sz w:val="24"/>
          <w:szCs w:val="24"/>
        </w:rPr>
      </w:pPr>
    </w:p>
    <w:p w:rsidR="000B6A0E" w:rsidRDefault="000B6A0E" w:rsidP="007377EC">
      <w:pPr>
        <w:rPr>
          <w:sz w:val="24"/>
          <w:szCs w:val="24"/>
        </w:rPr>
      </w:pPr>
      <w:r w:rsidRPr="00E6600B">
        <w:rPr>
          <w:sz w:val="24"/>
          <w:szCs w:val="24"/>
          <w:highlight w:val="yellow"/>
        </w:rPr>
        <w:t>You will need to use your soil triangle to find the type of soil for 10 questions.</w:t>
      </w:r>
    </w:p>
    <w:p w:rsidR="000B6A0E" w:rsidRDefault="000B6A0E" w:rsidP="007377EC">
      <w:pPr>
        <w:rPr>
          <w:sz w:val="24"/>
          <w:szCs w:val="24"/>
        </w:rPr>
      </w:pPr>
    </w:p>
    <w:p w:rsidR="000B6A0E" w:rsidRDefault="000B6A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6A0E" w:rsidRPr="00E6600B" w:rsidRDefault="000B6A0E" w:rsidP="007377EC">
      <w:pPr>
        <w:rPr>
          <w:b/>
          <w:sz w:val="24"/>
          <w:szCs w:val="24"/>
        </w:rPr>
      </w:pPr>
      <w:r w:rsidRPr="00E6600B">
        <w:rPr>
          <w:b/>
          <w:sz w:val="24"/>
          <w:szCs w:val="24"/>
        </w:rPr>
        <w:lastRenderedPageBreak/>
        <w:t>Matching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>Sand – soil particles that are 0.05 to 2 mm in diameter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>Silt – soil particles between 0.002 to 0.05 mm in diameter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>Clay – particles that are less than 0.002 mm in diameter</w:t>
      </w:r>
    </w:p>
    <w:p w:rsidR="000B6A0E" w:rsidRDefault="000B6A0E" w:rsidP="007377EC">
      <w:pPr>
        <w:rPr>
          <w:sz w:val="24"/>
          <w:szCs w:val="24"/>
        </w:rPr>
      </w:pP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>Soil contains: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>5% organic matter</w:t>
      </w:r>
    </w:p>
    <w:p w:rsidR="00E6600B" w:rsidRDefault="00E6600B" w:rsidP="007377EC">
      <w:pPr>
        <w:rPr>
          <w:sz w:val="24"/>
          <w:szCs w:val="24"/>
        </w:rPr>
      </w:pPr>
      <w:r>
        <w:rPr>
          <w:sz w:val="24"/>
          <w:szCs w:val="24"/>
        </w:rPr>
        <w:t>25% water</w:t>
      </w:r>
    </w:p>
    <w:p w:rsidR="00E6600B" w:rsidRDefault="00E6600B" w:rsidP="007377EC">
      <w:pPr>
        <w:rPr>
          <w:sz w:val="24"/>
          <w:szCs w:val="24"/>
        </w:rPr>
      </w:pPr>
      <w:r>
        <w:rPr>
          <w:sz w:val="24"/>
          <w:szCs w:val="24"/>
        </w:rPr>
        <w:t>25% air</w:t>
      </w:r>
    </w:p>
    <w:p w:rsidR="000B6A0E" w:rsidRDefault="000B6A0E" w:rsidP="007377EC">
      <w:pPr>
        <w:rPr>
          <w:sz w:val="24"/>
          <w:szCs w:val="24"/>
        </w:rPr>
      </w:pPr>
    </w:p>
    <w:p w:rsidR="00E6600B" w:rsidRPr="00E6600B" w:rsidRDefault="00E6600B" w:rsidP="007377EC">
      <w:pPr>
        <w:rPr>
          <w:b/>
          <w:sz w:val="24"/>
          <w:szCs w:val="24"/>
          <w:u w:val="single"/>
        </w:rPr>
      </w:pPr>
      <w:r w:rsidRPr="00E6600B">
        <w:rPr>
          <w:b/>
          <w:sz w:val="24"/>
          <w:szCs w:val="24"/>
          <w:highlight w:val="yellow"/>
          <w:u w:val="single"/>
        </w:rPr>
        <w:t>Agriculture</w:t>
      </w:r>
    </w:p>
    <w:p w:rsidR="000B6A0E" w:rsidRPr="00E6600B" w:rsidRDefault="000B6A0E" w:rsidP="007377EC">
      <w:pPr>
        <w:rPr>
          <w:b/>
          <w:sz w:val="24"/>
          <w:szCs w:val="24"/>
        </w:rPr>
      </w:pPr>
      <w:r w:rsidRPr="00E6600B">
        <w:rPr>
          <w:b/>
          <w:sz w:val="24"/>
          <w:szCs w:val="24"/>
        </w:rPr>
        <w:t xml:space="preserve">Multiple </w:t>
      </w:r>
      <w:proofErr w:type="gramStart"/>
      <w:r w:rsidRPr="00E6600B">
        <w:rPr>
          <w:b/>
          <w:sz w:val="24"/>
          <w:szCs w:val="24"/>
        </w:rPr>
        <w:t>Choice</w:t>
      </w:r>
      <w:proofErr w:type="gramEnd"/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PA ranks first in the nation in the production of </w:t>
      </w:r>
      <w:r w:rsidRPr="00E6600B">
        <w:rPr>
          <w:sz w:val="24"/>
          <w:szCs w:val="24"/>
          <w:u w:val="single"/>
        </w:rPr>
        <w:t>mushrooms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Farmers in industrialized countries have increased food production by </w:t>
      </w:r>
      <w:r w:rsidRPr="00E6600B">
        <w:rPr>
          <w:sz w:val="24"/>
          <w:szCs w:val="24"/>
          <w:u w:val="single"/>
        </w:rPr>
        <w:t>increasing the amount of food produced per acre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PA is in the </w:t>
      </w:r>
      <w:r w:rsidRPr="00E6600B">
        <w:rPr>
          <w:sz w:val="24"/>
          <w:szCs w:val="24"/>
          <w:u w:val="single"/>
        </w:rPr>
        <w:t xml:space="preserve">Northeast </w:t>
      </w:r>
      <w:r>
        <w:rPr>
          <w:sz w:val="24"/>
          <w:szCs w:val="24"/>
        </w:rPr>
        <w:t>agricultural region of the US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>When you buy food at the supermarket the farmer usually has received less than the price you paid for the food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No till farming helps preserve soil by </w:t>
      </w:r>
      <w:r w:rsidRPr="00E6600B">
        <w:rPr>
          <w:sz w:val="24"/>
          <w:szCs w:val="24"/>
          <w:u w:val="single"/>
        </w:rPr>
        <w:t>planting seeds without breaking up and turning over topsoil.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Contour farming prevents </w:t>
      </w:r>
      <w:r w:rsidRPr="00E6600B">
        <w:rPr>
          <w:sz w:val="24"/>
          <w:szCs w:val="24"/>
          <w:u w:val="single"/>
        </w:rPr>
        <w:t>erosion</w:t>
      </w:r>
      <w:r>
        <w:rPr>
          <w:sz w:val="24"/>
          <w:szCs w:val="24"/>
        </w:rPr>
        <w:t xml:space="preserve"> by planting across the slope of the land.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E6600B">
        <w:rPr>
          <w:sz w:val="24"/>
          <w:szCs w:val="24"/>
          <w:u w:val="single"/>
        </w:rPr>
        <w:t>strip cropping</w:t>
      </w:r>
      <w:r>
        <w:rPr>
          <w:sz w:val="24"/>
          <w:szCs w:val="24"/>
        </w:rPr>
        <w:t>, farmers prevent soil loss by alternating row crops such as corn with low growing crops with fibrous roots, such as clover.</w:t>
      </w:r>
    </w:p>
    <w:p w:rsidR="000B6A0E" w:rsidRDefault="000B6A0E" w:rsidP="007377EC">
      <w:pPr>
        <w:rPr>
          <w:sz w:val="24"/>
          <w:szCs w:val="24"/>
        </w:rPr>
      </w:pPr>
      <w:r w:rsidRPr="00E6600B">
        <w:rPr>
          <w:sz w:val="24"/>
          <w:szCs w:val="24"/>
          <w:u w:val="single"/>
        </w:rPr>
        <w:t>Terracing</w:t>
      </w:r>
      <w:r>
        <w:rPr>
          <w:sz w:val="24"/>
          <w:szCs w:val="24"/>
        </w:rPr>
        <w:t xml:space="preserve"> is a soil conservation method used on the steepest slopes.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The steel plow of the mid 1800’s </w:t>
      </w:r>
      <w:r w:rsidRPr="00E6600B">
        <w:rPr>
          <w:sz w:val="24"/>
          <w:szCs w:val="24"/>
          <w:u w:val="single"/>
        </w:rPr>
        <w:t>made the tilling of the sod covered prairie soils of the Midwest easier.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Genetic engineering allows scientists to </w:t>
      </w:r>
      <w:r w:rsidRPr="00E6600B">
        <w:rPr>
          <w:sz w:val="24"/>
          <w:szCs w:val="24"/>
          <w:u w:val="single"/>
        </w:rPr>
        <w:t>place desirable characteristics into crop plants and livestock.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The current world population is </w:t>
      </w:r>
      <w:r w:rsidRPr="00E6600B">
        <w:rPr>
          <w:sz w:val="24"/>
          <w:szCs w:val="24"/>
          <w:u w:val="single"/>
        </w:rPr>
        <w:t>8 billion</w:t>
      </w:r>
      <w:r>
        <w:rPr>
          <w:sz w:val="24"/>
          <w:szCs w:val="24"/>
        </w:rPr>
        <w:t>.</w:t>
      </w:r>
    </w:p>
    <w:p w:rsidR="000B6A0E" w:rsidRDefault="00E6600B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The current US population is </w:t>
      </w:r>
      <w:r w:rsidRPr="00E6600B">
        <w:rPr>
          <w:sz w:val="24"/>
          <w:szCs w:val="24"/>
          <w:u w:val="single"/>
        </w:rPr>
        <w:t>300</w:t>
      </w:r>
      <w:r w:rsidR="000B6A0E" w:rsidRPr="00E6600B">
        <w:rPr>
          <w:sz w:val="24"/>
          <w:szCs w:val="24"/>
          <w:u w:val="single"/>
        </w:rPr>
        <w:t xml:space="preserve"> million</w:t>
      </w:r>
      <w:r w:rsidR="000B6A0E">
        <w:rPr>
          <w:sz w:val="24"/>
          <w:szCs w:val="24"/>
        </w:rPr>
        <w:t>.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It takes between 3 to 10 pounds of grain to produce </w:t>
      </w:r>
      <w:r w:rsidRPr="00E6600B">
        <w:rPr>
          <w:sz w:val="24"/>
          <w:szCs w:val="24"/>
          <w:u w:val="single"/>
        </w:rPr>
        <w:t>1 pound of meat.</w:t>
      </w:r>
    </w:p>
    <w:p w:rsidR="000B6A0E" w:rsidRDefault="000B6A0E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Developing countries have a diet rich in </w:t>
      </w:r>
      <w:r w:rsidR="00E6600B" w:rsidRPr="00E6600B">
        <w:rPr>
          <w:sz w:val="24"/>
          <w:szCs w:val="24"/>
          <w:u w:val="single"/>
        </w:rPr>
        <w:t>vegetation.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PA most important agricultural product is </w:t>
      </w:r>
      <w:r w:rsidRPr="00E6600B">
        <w:rPr>
          <w:sz w:val="24"/>
          <w:szCs w:val="24"/>
          <w:u w:val="single"/>
        </w:rPr>
        <w:t>milk.</w:t>
      </w:r>
      <w:r>
        <w:rPr>
          <w:sz w:val="24"/>
          <w:szCs w:val="24"/>
        </w:rPr>
        <w:t xml:space="preserve"> 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Mushrooms are grown mostly in the </w:t>
      </w:r>
      <w:r w:rsidR="00E6600B" w:rsidRPr="00E6600B">
        <w:rPr>
          <w:sz w:val="24"/>
          <w:szCs w:val="24"/>
          <w:u w:val="single"/>
        </w:rPr>
        <w:t>southeast</w:t>
      </w:r>
      <w:r w:rsidR="00E6600B">
        <w:rPr>
          <w:sz w:val="24"/>
          <w:szCs w:val="24"/>
        </w:rPr>
        <w:t>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Agricultural on arid land has been made possible by </w:t>
      </w:r>
      <w:r w:rsidR="004D2DCE" w:rsidRPr="004D2DCE">
        <w:rPr>
          <w:sz w:val="24"/>
          <w:szCs w:val="24"/>
          <w:u w:val="single"/>
        </w:rPr>
        <w:t>irrigation</w:t>
      </w:r>
      <w:r w:rsidR="004D2DCE">
        <w:rPr>
          <w:sz w:val="24"/>
          <w:szCs w:val="24"/>
        </w:rPr>
        <w:t>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The largest aquifer in the world, the </w:t>
      </w:r>
      <w:proofErr w:type="spellStart"/>
      <w:r>
        <w:rPr>
          <w:sz w:val="24"/>
          <w:szCs w:val="24"/>
        </w:rPr>
        <w:t>Ogallal</w:t>
      </w:r>
      <w:proofErr w:type="spellEnd"/>
      <w:r>
        <w:rPr>
          <w:sz w:val="24"/>
          <w:szCs w:val="24"/>
        </w:rPr>
        <w:t xml:space="preserve"> aquifer is found in the </w:t>
      </w:r>
      <w:r w:rsidRPr="004D2DCE">
        <w:rPr>
          <w:sz w:val="24"/>
          <w:szCs w:val="24"/>
          <w:u w:val="single"/>
        </w:rPr>
        <w:t>US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Carmine is obtained from </w:t>
      </w:r>
      <w:r w:rsidRPr="004D2DCE">
        <w:rPr>
          <w:sz w:val="24"/>
          <w:szCs w:val="24"/>
          <w:u w:val="single"/>
        </w:rPr>
        <w:t>crushed insects.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The percentage of the world’s farm labor force from the US is </w:t>
      </w:r>
      <w:r w:rsidRPr="004D2DCE">
        <w:rPr>
          <w:sz w:val="24"/>
          <w:szCs w:val="24"/>
          <w:u w:val="single"/>
        </w:rPr>
        <w:t>1%.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Agriculture developed about </w:t>
      </w:r>
      <w:r w:rsidR="004D2DCE" w:rsidRPr="004D2DCE">
        <w:rPr>
          <w:sz w:val="24"/>
          <w:szCs w:val="24"/>
          <w:u w:val="single"/>
        </w:rPr>
        <w:t>10,000 years ago</w:t>
      </w:r>
      <w:r w:rsidR="004D2DCE">
        <w:rPr>
          <w:sz w:val="24"/>
          <w:szCs w:val="24"/>
        </w:rPr>
        <w:t>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The agricultural technique devised by the Romans was</w:t>
      </w:r>
      <w:r w:rsidR="004D2DCE">
        <w:rPr>
          <w:sz w:val="24"/>
          <w:szCs w:val="24"/>
        </w:rPr>
        <w:t xml:space="preserve"> </w:t>
      </w:r>
      <w:r w:rsidR="004D2DCE" w:rsidRPr="004D2DCE">
        <w:rPr>
          <w:sz w:val="24"/>
          <w:szCs w:val="24"/>
          <w:u w:val="single"/>
        </w:rPr>
        <w:t>irrigation</w:t>
      </w:r>
      <w:r w:rsidR="004D2DCE">
        <w:rPr>
          <w:sz w:val="24"/>
          <w:szCs w:val="24"/>
        </w:rPr>
        <w:t>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The US produces </w:t>
      </w:r>
      <w:r w:rsidRPr="004D2DCE">
        <w:rPr>
          <w:sz w:val="24"/>
          <w:szCs w:val="24"/>
          <w:u w:val="single"/>
        </w:rPr>
        <w:t>25%</w:t>
      </w:r>
      <w:r>
        <w:rPr>
          <w:sz w:val="24"/>
          <w:szCs w:val="24"/>
        </w:rPr>
        <w:t xml:space="preserve"> of the world’s beef and </w:t>
      </w:r>
      <w:r w:rsidRPr="004D2DCE">
        <w:rPr>
          <w:sz w:val="24"/>
          <w:szCs w:val="24"/>
          <w:u w:val="single"/>
        </w:rPr>
        <w:t>15%</w:t>
      </w:r>
      <w:r>
        <w:rPr>
          <w:sz w:val="24"/>
          <w:szCs w:val="24"/>
        </w:rPr>
        <w:t xml:space="preserve"> of its grain, milk, and eggs.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4D2DCE">
        <w:rPr>
          <w:sz w:val="24"/>
          <w:szCs w:val="24"/>
          <w:u w:val="single"/>
        </w:rPr>
        <w:t>small farm</w:t>
      </w:r>
      <w:r>
        <w:rPr>
          <w:sz w:val="24"/>
          <w:szCs w:val="24"/>
        </w:rPr>
        <w:t xml:space="preserve"> is one that sells less than $250,000 worth of crops and/or livestock per year.</w:t>
      </w:r>
    </w:p>
    <w:p w:rsidR="005C6197" w:rsidRDefault="004D2DCE" w:rsidP="007377EC">
      <w:pPr>
        <w:rPr>
          <w:sz w:val="24"/>
          <w:szCs w:val="24"/>
        </w:rPr>
      </w:pPr>
      <w:r w:rsidRPr="004D2DCE">
        <w:rPr>
          <w:sz w:val="24"/>
          <w:szCs w:val="24"/>
          <w:u w:val="single"/>
        </w:rPr>
        <w:t>Feeding the animals</w:t>
      </w:r>
      <w:r>
        <w:rPr>
          <w:sz w:val="24"/>
          <w:szCs w:val="24"/>
        </w:rPr>
        <w:t xml:space="preserve"> i</w:t>
      </w:r>
      <w:r w:rsidR="005C6197">
        <w:rPr>
          <w:sz w:val="24"/>
          <w:szCs w:val="24"/>
        </w:rPr>
        <w:t>s not a flaw in farming in developed countries.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For many years, </w:t>
      </w:r>
      <w:r w:rsidRPr="004D2DCE">
        <w:rPr>
          <w:sz w:val="24"/>
          <w:szCs w:val="24"/>
          <w:u w:val="single"/>
        </w:rPr>
        <w:t>production</w:t>
      </w:r>
      <w:r>
        <w:rPr>
          <w:sz w:val="24"/>
          <w:szCs w:val="24"/>
        </w:rPr>
        <w:t xml:space="preserve"> was the only stage in obtaining food.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Iodine is added to the salt to prevent </w:t>
      </w:r>
      <w:r w:rsidRPr="004D2DCE">
        <w:rPr>
          <w:sz w:val="24"/>
          <w:szCs w:val="24"/>
          <w:u w:val="single"/>
        </w:rPr>
        <w:t>thyroid</w:t>
      </w:r>
      <w:r>
        <w:rPr>
          <w:sz w:val="24"/>
          <w:szCs w:val="24"/>
        </w:rPr>
        <w:t xml:space="preserve"> problems.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Vitamin D is added to milk by </w:t>
      </w:r>
      <w:r w:rsidRPr="004D2DCE">
        <w:rPr>
          <w:sz w:val="24"/>
          <w:szCs w:val="24"/>
          <w:u w:val="single"/>
        </w:rPr>
        <w:t>passing the milk under ultraviolet light.</w:t>
      </w:r>
    </w:p>
    <w:p w:rsidR="005C6197" w:rsidRDefault="005C6197" w:rsidP="007377EC">
      <w:pPr>
        <w:rPr>
          <w:sz w:val="24"/>
          <w:szCs w:val="24"/>
        </w:rPr>
      </w:pPr>
    </w:p>
    <w:p w:rsidR="005C6197" w:rsidRPr="004D2DCE" w:rsidRDefault="005C6197" w:rsidP="007377EC">
      <w:pPr>
        <w:rPr>
          <w:b/>
          <w:sz w:val="24"/>
          <w:szCs w:val="24"/>
        </w:rPr>
      </w:pPr>
      <w:r w:rsidRPr="004D2DCE">
        <w:rPr>
          <w:b/>
          <w:sz w:val="24"/>
          <w:szCs w:val="24"/>
        </w:rPr>
        <w:t>Match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Food and Fiber System – agriculture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Subsistence Farming – growing only enough food to support you and your family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Shifting cultivation – using one plot until the nutrients are depleted and then moving to another plot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Green Revolution – occurred in the 50’s and 60’s. Meant to allow developing countries to feed their own populations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Slash and Burn Agriculture – chopping down vegetation and setting it on fire where it lay</w:t>
      </w:r>
    </w:p>
    <w:p w:rsidR="005C6197" w:rsidRDefault="005C6197" w:rsidP="007377EC">
      <w:pPr>
        <w:rPr>
          <w:sz w:val="24"/>
          <w:szCs w:val="24"/>
        </w:rPr>
      </w:pPr>
    </w:p>
    <w:p w:rsidR="005C6197" w:rsidRPr="004D2DCE" w:rsidRDefault="005C6197" w:rsidP="007377EC">
      <w:pPr>
        <w:rPr>
          <w:b/>
          <w:sz w:val="24"/>
          <w:szCs w:val="24"/>
        </w:rPr>
      </w:pPr>
      <w:r w:rsidRPr="004D2DCE">
        <w:rPr>
          <w:b/>
          <w:sz w:val="24"/>
          <w:szCs w:val="24"/>
        </w:rPr>
        <w:t>True/False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You should never pick and eat wild mushrooms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The US has the most efficient and productive agricultural system in the world.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The FDA does not require public disclosure of the ingredients in additives.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The Green Revolution was not successful in developed countries.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Humans can manufacture vitamin D by themselves.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The size of farms in the US has gone from 143 acres to 434 acres.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There are more corporate farms in the US than family operated farms.</w:t>
      </w:r>
    </w:p>
    <w:p w:rsidR="005C6197" w:rsidRDefault="005C6197" w:rsidP="007377EC">
      <w:pPr>
        <w:rPr>
          <w:sz w:val="24"/>
          <w:szCs w:val="24"/>
        </w:rPr>
      </w:pPr>
    </w:p>
    <w:p w:rsidR="005C6197" w:rsidRPr="004D2DCE" w:rsidRDefault="005C6197" w:rsidP="007377EC">
      <w:pPr>
        <w:rPr>
          <w:b/>
          <w:sz w:val="24"/>
          <w:szCs w:val="24"/>
          <w:u w:val="single"/>
        </w:rPr>
      </w:pPr>
      <w:r w:rsidRPr="004D2DCE">
        <w:rPr>
          <w:b/>
          <w:sz w:val="24"/>
          <w:szCs w:val="24"/>
          <w:highlight w:val="yellow"/>
          <w:u w:val="single"/>
        </w:rPr>
        <w:t>Watershed and Wetlands</w:t>
      </w:r>
    </w:p>
    <w:p w:rsidR="005C6197" w:rsidRPr="004D2DCE" w:rsidRDefault="005C6197" w:rsidP="007377EC">
      <w:pPr>
        <w:rPr>
          <w:b/>
          <w:sz w:val="24"/>
          <w:szCs w:val="24"/>
        </w:rPr>
      </w:pPr>
      <w:r w:rsidRPr="004D2DCE">
        <w:rPr>
          <w:b/>
          <w:sz w:val="24"/>
          <w:szCs w:val="24"/>
        </w:rPr>
        <w:t xml:space="preserve">Multiple </w:t>
      </w:r>
      <w:proofErr w:type="gramStart"/>
      <w:r w:rsidRPr="004D2DCE">
        <w:rPr>
          <w:b/>
          <w:sz w:val="24"/>
          <w:szCs w:val="24"/>
        </w:rPr>
        <w:t>Choice</w:t>
      </w:r>
      <w:proofErr w:type="gramEnd"/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Evaporation – when the heat of the sun changes water from a liquid to a gas</w:t>
      </w:r>
    </w:p>
    <w:p w:rsidR="005C6197" w:rsidRDefault="005C6197" w:rsidP="007377EC">
      <w:pPr>
        <w:rPr>
          <w:sz w:val="24"/>
          <w:szCs w:val="24"/>
        </w:rPr>
      </w:pPr>
      <w:r>
        <w:rPr>
          <w:sz w:val="24"/>
          <w:szCs w:val="24"/>
        </w:rPr>
        <w:t>Bed lo</w:t>
      </w:r>
      <w:r w:rsidR="007A16F8">
        <w:rPr>
          <w:sz w:val="24"/>
          <w:szCs w:val="24"/>
        </w:rPr>
        <w:t>ad – sand and gravel are a part of this</w:t>
      </w:r>
    </w:p>
    <w:p w:rsidR="007A16F8" w:rsidRDefault="007A16F8" w:rsidP="007377EC">
      <w:pPr>
        <w:rPr>
          <w:sz w:val="24"/>
          <w:szCs w:val="24"/>
        </w:rPr>
      </w:pPr>
      <w:r>
        <w:rPr>
          <w:sz w:val="24"/>
          <w:szCs w:val="24"/>
        </w:rPr>
        <w:t>Rectangular drainage patterns – form when rocks in the area are broken by faults</w:t>
      </w:r>
    </w:p>
    <w:p w:rsidR="007A16F8" w:rsidRDefault="007A16F8" w:rsidP="007377EC">
      <w:pPr>
        <w:rPr>
          <w:sz w:val="24"/>
          <w:szCs w:val="24"/>
        </w:rPr>
      </w:pPr>
      <w:r>
        <w:rPr>
          <w:sz w:val="24"/>
          <w:szCs w:val="24"/>
        </w:rPr>
        <w:t>Vegetation – decreases runoff and erosion</w:t>
      </w:r>
    </w:p>
    <w:p w:rsidR="007A16F8" w:rsidRDefault="007A16F8" w:rsidP="007377EC">
      <w:pPr>
        <w:rPr>
          <w:sz w:val="24"/>
          <w:szCs w:val="24"/>
        </w:rPr>
      </w:pPr>
      <w:r>
        <w:rPr>
          <w:sz w:val="24"/>
          <w:szCs w:val="24"/>
        </w:rPr>
        <w:t>PA’s five major watersheds are the Ohio, Great Lakes, Susquehanna, Potomac, and Delaware Basins</w:t>
      </w:r>
    </w:p>
    <w:p w:rsidR="007A16F8" w:rsidRDefault="007A16F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Predators </w:t>
      </w:r>
      <w:proofErr w:type="gramStart"/>
      <w:r>
        <w:rPr>
          <w:sz w:val="24"/>
          <w:szCs w:val="24"/>
        </w:rPr>
        <w:t>-  catch</w:t>
      </w:r>
      <w:proofErr w:type="gramEnd"/>
      <w:r>
        <w:rPr>
          <w:sz w:val="24"/>
          <w:szCs w:val="24"/>
        </w:rPr>
        <w:t xml:space="preserve"> and eat prey</w:t>
      </w:r>
    </w:p>
    <w:p w:rsidR="007A16F8" w:rsidRDefault="007A16F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First-order streams are homes to </w:t>
      </w:r>
      <w:r w:rsidRPr="004D2DCE">
        <w:rPr>
          <w:sz w:val="24"/>
          <w:szCs w:val="24"/>
          <w:u w:val="single"/>
        </w:rPr>
        <w:t>insects and small fish</w:t>
      </w:r>
    </w:p>
    <w:p w:rsidR="007A16F8" w:rsidRDefault="007A16F8" w:rsidP="007377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Swamp – wetland in which trees and bushes are the dominant plants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A high concentration of nutrients in a river or stream can cause a </w:t>
      </w:r>
      <w:r w:rsidRPr="004D2DCE">
        <w:rPr>
          <w:sz w:val="24"/>
          <w:szCs w:val="24"/>
          <w:u w:val="single"/>
        </w:rPr>
        <w:t>decrease in oxygen levels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Wetlands are important buffer zones because they </w:t>
      </w:r>
      <w:r w:rsidRPr="004D2DCE">
        <w:rPr>
          <w:sz w:val="24"/>
          <w:szCs w:val="24"/>
          <w:u w:val="single"/>
        </w:rPr>
        <w:t>absorb runoff and prevent flooding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Urban wetlands aid in </w:t>
      </w:r>
      <w:r w:rsidRPr="004D2DCE">
        <w:rPr>
          <w:sz w:val="24"/>
          <w:szCs w:val="24"/>
          <w:u w:val="single"/>
        </w:rPr>
        <w:t>filtering pollutants from runoff.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Many of wetlands in the US have been lost as the result of </w:t>
      </w:r>
      <w:r w:rsidRPr="004D2DCE">
        <w:rPr>
          <w:sz w:val="24"/>
          <w:szCs w:val="24"/>
          <w:u w:val="single"/>
        </w:rPr>
        <w:t>urbanization and development.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Urban runoff can affect wetlands by </w:t>
      </w:r>
      <w:r w:rsidRPr="004D2DCE">
        <w:rPr>
          <w:sz w:val="24"/>
          <w:szCs w:val="24"/>
          <w:u w:val="single"/>
        </w:rPr>
        <w:t>increasing salinity.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Streamside forest buffers are important because they </w:t>
      </w:r>
      <w:r w:rsidRPr="004D2DCE">
        <w:rPr>
          <w:sz w:val="24"/>
          <w:szCs w:val="24"/>
          <w:u w:val="single"/>
        </w:rPr>
        <w:t>provide shade to regulate temperature.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Volcanic eruptions can affect a stream or river by increasing the water body’s </w:t>
      </w:r>
      <w:r w:rsidRPr="004D2DCE">
        <w:rPr>
          <w:sz w:val="24"/>
          <w:szCs w:val="24"/>
          <w:u w:val="single"/>
        </w:rPr>
        <w:t>turbidity and temperature.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4D2DCE">
        <w:rPr>
          <w:sz w:val="24"/>
          <w:szCs w:val="24"/>
          <w:u w:val="single"/>
        </w:rPr>
        <w:t>Potomac</w:t>
      </w:r>
      <w:r>
        <w:rPr>
          <w:sz w:val="24"/>
          <w:szCs w:val="24"/>
        </w:rPr>
        <w:t xml:space="preserve"> is not a major PA river.</w:t>
      </w:r>
    </w:p>
    <w:p w:rsidR="005566A8" w:rsidRDefault="005566A8" w:rsidP="007377EC">
      <w:pPr>
        <w:rPr>
          <w:sz w:val="24"/>
          <w:szCs w:val="24"/>
        </w:rPr>
      </w:pPr>
      <w:r w:rsidRPr="004D2DCE">
        <w:rPr>
          <w:sz w:val="24"/>
          <w:szCs w:val="24"/>
          <w:u w:val="single"/>
        </w:rPr>
        <w:t xml:space="preserve">Susquehanna </w:t>
      </w:r>
      <w:r>
        <w:rPr>
          <w:sz w:val="24"/>
          <w:szCs w:val="24"/>
        </w:rPr>
        <w:t>is the largest watershed in PA.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>A wetland is not a carnivorous plant farm.</w:t>
      </w:r>
    </w:p>
    <w:p w:rsidR="005566A8" w:rsidRDefault="005566A8" w:rsidP="007377EC">
      <w:pPr>
        <w:rPr>
          <w:sz w:val="24"/>
          <w:szCs w:val="24"/>
        </w:rPr>
      </w:pPr>
      <w:r>
        <w:rPr>
          <w:sz w:val="24"/>
          <w:szCs w:val="24"/>
        </w:rPr>
        <w:t>Watershed quality in the US is generally good.</w:t>
      </w:r>
    </w:p>
    <w:p w:rsidR="005566A8" w:rsidRDefault="005566A8" w:rsidP="007377EC">
      <w:pPr>
        <w:rPr>
          <w:sz w:val="24"/>
          <w:szCs w:val="24"/>
        </w:rPr>
      </w:pPr>
    </w:p>
    <w:p w:rsidR="005566A8" w:rsidRPr="004D2DCE" w:rsidRDefault="005566A8" w:rsidP="007377EC">
      <w:pPr>
        <w:rPr>
          <w:b/>
          <w:sz w:val="24"/>
          <w:szCs w:val="24"/>
        </w:rPr>
      </w:pPr>
      <w:r w:rsidRPr="004D2DCE">
        <w:rPr>
          <w:b/>
          <w:sz w:val="24"/>
          <w:szCs w:val="24"/>
        </w:rPr>
        <w:t>Matching</w:t>
      </w:r>
    </w:p>
    <w:p w:rsidR="005566A8" w:rsidRDefault="005566A8" w:rsidP="007377E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Emergents</w:t>
      </w:r>
      <w:proofErr w:type="spellEnd"/>
      <w:r>
        <w:rPr>
          <w:sz w:val="24"/>
          <w:szCs w:val="24"/>
        </w:rPr>
        <w:t xml:space="preserve"> </w:t>
      </w:r>
      <w:r w:rsidR="0085418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5418D">
        <w:rPr>
          <w:sz w:val="24"/>
          <w:szCs w:val="24"/>
        </w:rPr>
        <w:t>cattails, arrowhead, sedges, and rushes</w:t>
      </w:r>
    </w:p>
    <w:p w:rsidR="0085418D" w:rsidRDefault="0085418D" w:rsidP="007377EC">
      <w:pPr>
        <w:rPr>
          <w:sz w:val="24"/>
          <w:szCs w:val="24"/>
        </w:rPr>
      </w:pPr>
      <w:r>
        <w:rPr>
          <w:sz w:val="24"/>
          <w:szCs w:val="24"/>
        </w:rPr>
        <w:t>Floaters – water lilies and duckweed</w:t>
      </w:r>
    </w:p>
    <w:p w:rsidR="0085418D" w:rsidRDefault="0085418D" w:rsidP="007377E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Submergents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coontail</w:t>
      </w:r>
      <w:proofErr w:type="spellEnd"/>
      <w:r>
        <w:rPr>
          <w:sz w:val="24"/>
          <w:szCs w:val="24"/>
        </w:rPr>
        <w:t xml:space="preserve"> and bladderwort</w:t>
      </w:r>
    </w:p>
    <w:p w:rsidR="0085418D" w:rsidRDefault="0085418D" w:rsidP="007377EC">
      <w:pPr>
        <w:rPr>
          <w:sz w:val="24"/>
          <w:szCs w:val="24"/>
        </w:rPr>
      </w:pPr>
      <w:r>
        <w:rPr>
          <w:sz w:val="24"/>
          <w:szCs w:val="24"/>
        </w:rPr>
        <w:t>Larva – the young stage of insects</w:t>
      </w:r>
    </w:p>
    <w:p w:rsidR="0085418D" w:rsidRDefault="0085418D" w:rsidP="007377EC">
      <w:pPr>
        <w:rPr>
          <w:sz w:val="24"/>
          <w:szCs w:val="24"/>
        </w:rPr>
      </w:pPr>
      <w:r>
        <w:rPr>
          <w:sz w:val="24"/>
          <w:szCs w:val="24"/>
        </w:rPr>
        <w:t>Brackish water – water that is less saline than ocean and more saline than river</w:t>
      </w:r>
    </w:p>
    <w:p w:rsidR="0085418D" w:rsidRDefault="0085418D" w:rsidP="007377EC">
      <w:pPr>
        <w:rPr>
          <w:sz w:val="24"/>
          <w:szCs w:val="24"/>
        </w:rPr>
      </w:pPr>
    </w:p>
    <w:p w:rsidR="0085418D" w:rsidRPr="004D2DCE" w:rsidRDefault="0085418D" w:rsidP="007377EC">
      <w:pPr>
        <w:rPr>
          <w:b/>
          <w:sz w:val="24"/>
          <w:szCs w:val="24"/>
          <w:u w:val="single"/>
        </w:rPr>
      </w:pPr>
      <w:r w:rsidRPr="004D2DCE">
        <w:rPr>
          <w:b/>
          <w:sz w:val="24"/>
          <w:szCs w:val="24"/>
          <w:highlight w:val="yellow"/>
          <w:u w:val="single"/>
        </w:rPr>
        <w:t>IPM</w:t>
      </w:r>
    </w:p>
    <w:p w:rsidR="0085418D" w:rsidRPr="004D2DCE" w:rsidRDefault="0085418D" w:rsidP="007377EC">
      <w:pPr>
        <w:rPr>
          <w:b/>
          <w:sz w:val="24"/>
          <w:szCs w:val="24"/>
        </w:rPr>
      </w:pPr>
      <w:r w:rsidRPr="004D2DCE">
        <w:rPr>
          <w:b/>
          <w:sz w:val="24"/>
          <w:szCs w:val="24"/>
        </w:rPr>
        <w:t xml:space="preserve">Multiple </w:t>
      </w:r>
      <w:proofErr w:type="gramStart"/>
      <w:r w:rsidRPr="004D2DCE">
        <w:rPr>
          <w:b/>
          <w:sz w:val="24"/>
          <w:szCs w:val="24"/>
        </w:rPr>
        <w:t>Choice</w:t>
      </w:r>
      <w:proofErr w:type="gramEnd"/>
    </w:p>
    <w:p w:rsidR="0085418D" w:rsidRDefault="0085418D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An exotic organism may spread faster in an area it invades than in its native area because </w:t>
      </w:r>
      <w:r w:rsidRPr="004D2DCE">
        <w:rPr>
          <w:sz w:val="24"/>
          <w:szCs w:val="24"/>
          <w:u w:val="single"/>
        </w:rPr>
        <w:t>it has little or no competition in the new area.</w:t>
      </w:r>
    </w:p>
    <w:p w:rsidR="0085418D" w:rsidRDefault="0085418D" w:rsidP="007377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a healthy forest, </w:t>
      </w:r>
      <w:r w:rsidRPr="004D2DCE">
        <w:rPr>
          <w:sz w:val="24"/>
          <w:szCs w:val="24"/>
          <w:u w:val="single"/>
        </w:rPr>
        <w:t>natural predators</w:t>
      </w:r>
      <w:r>
        <w:rPr>
          <w:sz w:val="24"/>
          <w:szCs w:val="24"/>
        </w:rPr>
        <w:t xml:space="preserve"> keep potential pests in check.  </w:t>
      </w:r>
    </w:p>
    <w:p w:rsidR="0085418D" w:rsidRDefault="0085418D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Most exotic species that become pests in the US enter the country as the result of </w:t>
      </w:r>
      <w:r w:rsidRPr="004D2DCE">
        <w:rPr>
          <w:sz w:val="24"/>
          <w:szCs w:val="24"/>
          <w:u w:val="single"/>
        </w:rPr>
        <w:t>trade</w:t>
      </w:r>
      <w:r>
        <w:rPr>
          <w:sz w:val="24"/>
          <w:szCs w:val="24"/>
        </w:rPr>
        <w:t>.</w:t>
      </w:r>
    </w:p>
    <w:p w:rsidR="0085418D" w:rsidRDefault="0085418D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IPM uses </w:t>
      </w:r>
      <w:r w:rsidRPr="004D2DCE">
        <w:rPr>
          <w:sz w:val="24"/>
          <w:szCs w:val="24"/>
          <w:u w:val="single"/>
        </w:rPr>
        <w:t>synthetic chemical pesticides when other methods fail</w:t>
      </w:r>
      <w:r>
        <w:rPr>
          <w:sz w:val="24"/>
          <w:szCs w:val="24"/>
        </w:rPr>
        <w:t>.</w:t>
      </w:r>
    </w:p>
    <w:p w:rsidR="0085418D" w:rsidRDefault="00E6600B" w:rsidP="007377EC">
      <w:pPr>
        <w:rPr>
          <w:sz w:val="24"/>
          <w:szCs w:val="24"/>
        </w:rPr>
      </w:pPr>
      <w:r w:rsidRPr="004D2DCE">
        <w:rPr>
          <w:sz w:val="24"/>
          <w:szCs w:val="24"/>
          <w:u w:val="single"/>
        </w:rPr>
        <w:t>Synthetic chemical pesticides</w:t>
      </w:r>
      <w:r>
        <w:rPr>
          <w:sz w:val="24"/>
          <w:szCs w:val="24"/>
        </w:rPr>
        <w:t xml:space="preserve"> are the most common method of pest control.</w:t>
      </w:r>
    </w:p>
    <w:p w:rsidR="00E6600B" w:rsidRPr="007377EC" w:rsidRDefault="00E6600B" w:rsidP="007377EC">
      <w:pPr>
        <w:rPr>
          <w:sz w:val="24"/>
          <w:szCs w:val="24"/>
        </w:rPr>
      </w:pPr>
      <w:r>
        <w:rPr>
          <w:sz w:val="24"/>
          <w:szCs w:val="24"/>
        </w:rPr>
        <w:t xml:space="preserve">Some pesticides pose a health risk in foods because they can </w:t>
      </w:r>
      <w:r w:rsidRPr="004D2DCE">
        <w:rPr>
          <w:sz w:val="24"/>
          <w:szCs w:val="24"/>
          <w:u w:val="single"/>
        </w:rPr>
        <w:t>form a toxic residue on the skins of fruits and vegetables.</w:t>
      </w:r>
    </w:p>
    <w:sectPr w:rsidR="00E6600B" w:rsidRPr="0073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EC"/>
    <w:rsid w:val="000B6A0E"/>
    <w:rsid w:val="004B2E4B"/>
    <w:rsid w:val="004D2DCE"/>
    <w:rsid w:val="005566A8"/>
    <w:rsid w:val="005C6197"/>
    <w:rsid w:val="007377EC"/>
    <w:rsid w:val="007A16F8"/>
    <w:rsid w:val="0085418D"/>
    <w:rsid w:val="00E6600B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2EEC-833E-49B8-BCED-0AEB7329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4FC4D188</Template>
  <TotalTime>0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Jaclyn</dc:creator>
  <cp:lastModifiedBy>Murphy, Jaclyn</cp:lastModifiedBy>
  <cp:revision>2</cp:revision>
  <cp:lastPrinted>2015-05-13T16:21:00Z</cp:lastPrinted>
  <dcterms:created xsi:type="dcterms:W3CDTF">2015-05-13T16:40:00Z</dcterms:created>
  <dcterms:modified xsi:type="dcterms:W3CDTF">2015-05-13T16:40:00Z</dcterms:modified>
</cp:coreProperties>
</file>